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06975" w14:textId="77777777"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14:paraId="489A7CDA" w14:textId="77777777" w:rsidR="008C5524" w:rsidRDefault="008C5524" w:rsidP="001754FE">
      <w:pPr>
        <w:spacing w:after="0"/>
        <w:ind w:left="113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46B66" w:rsidRPr="008C552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ROHLÁŠENÍ ZÁKONNÉHO ZÁSTUPCE </w:t>
      </w:r>
    </w:p>
    <w:p w14:paraId="69B49EBE" w14:textId="77777777" w:rsidR="00446B66" w:rsidRPr="008C5524" w:rsidRDefault="008C5524" w:rsidP="008C5524">
      <w:pPr>
        <w:spacing w:after="0"/>
        <w:ind w:left="113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ABSOLVOVÁNÍ VYSOKOHORSKÉHO </w:t>
      </w:r>
      <w:r w:rsidR="00B3019D">
        <w:rPr>
          <w:rFonts w:ascii="Arial" w:hAnsi="Arial" w:cs="Arial"/>
          <w:b/>
        </w:rPr>
        <w:t xml:space="preserve">OZDRAVNÉHO </w:t>
      </w:r>
      <w:r>
        <w:rPr>
          <w:rFonts w:ascii="Arial" w:hAnsi="Arial" w:cs="Arial"/>
          <w:b/>
        </w:rPr>
        <w:t>POBYTU</w:t>
      </w:r>
    </w:p>
    <w:p w14:paraId="513AE046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5ABAC3EE" w14:textId="77777777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</w:p>
    <w:p w14:paraId="49FB6DE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DB34A9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240AA36" w14:textId="3D79CABE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="00147994">
        <w:rPr>
          <w:rFonts w:ascii="Arial" w:hAnsi="Arial" w:cs="Arial"/>
        </w:rPr>
        <w:t>_</w:t>
      </w:r>
    </w:p>
    <w:p w14:paraId="35CEDE6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C36771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14:paraId="3082D81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26A8A913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2F6AF2A7" w14:textId="77777777"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</w:t>
      </w:r>
      <w:r w:rsidR="0029571D">
        <w:rPr>
          <w:rFonts w:ascii="Arial" w:hAnsi="Arial" w:cs="Arial"/>
          <w:b/>
        </w:rPr>
        <w:t>vysokohorský</w:t>
      </w:r>
      <w:r w:rsidR="003073A6">
        <w:rPr>
          <w:rFonts w:ascii="Arial" w:hAnsi="Arial" w:cs="Arial"/>
          <w:b/>
        </w:rPr>
        <w:t xml:space="preserve"> </w:t>
      </w:r>
      <w:r w:rsidR="008F76C5">
        <w:rPr>
          <w:rFonts w:ascii="Arial" w:hAnsi="Arial" w:cs="Arial"/>
          <w:b/>
        </w:rPr>
        <w:t xml:space="preserve">ozdravný </w:t>
      </w:r>
      <w:r w:rsidR="003073A6">
        <w:rPr>
          <w:rFonts w:ascii="Arial" w:hAnsi="Arial" w:cs="Arial"/>
          <w:b/>
        </w:rPr>
        <w:t xml:space="preserve">pobyt mého </w:t>
      </w:r>
      <w:r w:rsidR="00446B66" w:rsidRPr="00446B66">
        <w:rPr>
          <w:rFonts w:ascii="Arial" w:hAnsi="Arial" w:cs="Arial"/>
          <w:b/>
        </w:rPr>
        <w:t>dítěte:</w:t>
      </w:r>
    </w:p>
    <w:p w14:paraId="34EBC5B6" w14:textId="77777777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40CB72D" w14:textId="3D59EA2E" w:rsidR="003073A6" w:rsidRPr="008F08C7" w:rsidRDefault="003073A6" w:rsidP="003073A6">
      <w:pPr>
        <w:ind w:left="397" w:firstLine="708"/>
        <w:rPr>
          <w:rFonts w:ascii="Arial" w:hAnsi="Arial" w:cs="Arial"/>
          <w:u w:val="single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8C5524">
        <w:rPr>
          <w:rFonts w:ascii="Arial" w:hAnsi="Arial" w:cs="Arial"/>
        </w:rPr>
        <w:t xml:space="preserve"> </w:t>
      </w:r>
      <w:r w:rsidRPr="008F08C7">
        <w:rPr>
          <w:rFonts w:ascii="Arial" w:hAnsi="Arial" w:cs="Arial"/>
          <w:u w:val="single"/>
        </w:rPr>
        <w:t>__________________</w:t>
      </w:r>
      <w:r w:rsidR="00147994">
        <w:rPr>
          <w:rFonts w:ascii="Arial" w:hAnsi="Arial" w:cs="Arial"/>
          <w:u w:val="single"/>
        </w:rPr>
        <w:t>_</w:t>
      </w:r>
    </w:p>
    <w:p w14:paraId="06DC0DF2" w14:textId="77777777"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430FB32A" w14:textId="77777777" w:rsidR="003073A6" w:rsidRP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3BD650E" w14:textId="2D79441E" w:rsidR="003073A6" w:rsidRDefault="008458C3" w:rsidP="008458C3">
      <w:p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nebyly uhrazeny ze zdrojů jiné osoby (např. zaměstnavatele), a že zájezd byl absolvován v termínu, který je uveden na faktuře. Jsem si rovněž vědom/a, že v případě ukáže-li se kdykoliv v budoucnu, že jsem neuvedl/a pravdivé informace, bude proplacený finanční příspěvek vymáhán.</w:t>
      </w:r>
    </w:p>
    <w:p w14:paraId="43DAACFE" w14:textId="77777777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.</w:t>
      </w:r>
    </w:p>
    <w:p w14:paraId="372B5D1F" w14:textId="77777777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5A047BB" w14:textId="77777777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14:paraId="40EC7FC4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BEE49D6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0F936319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244D6D15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495E7E8B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49297203" w14:textId="77777777" w:rsidR="00657497" w:rsidRPr="00C36E2A" w:rsidRDefault="00657497" w:rsidP="00657497">
      <w:pPr>
        <w:spacing w:after="0" w:line="240" w:lineRule="auto"/>
        <w:ind w:left="1134"/>
        <w:rPr>
          <w:rFonts w:ascii="Arial" w:hAnsi="Arial" w:cs="Arial"/>
          <w:bCs/>
          <w:u w:val="single"/>
        </w:rPr>
      </w:pPr>
      <w:r w:rsidRPr="00C36E2A">
        <w:rPr>
          <w:rFonts w:ascii="Arial" w:hAnsi="Arial" w:cs="Arial"/>
          <w:bCs/>
          <w:u w:val="single"/>
        </w:rPr>
        <w:t>Příloha</w:t>
      </w:r>
    </w:p>
    <w:p w14:paraId="5607BCEC" w14:textId="01F01133" w:rsidR="00657497" w:rsidRDefault="008458C3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Faktura/</w:t>
      </w:r>
      <w:r w:rsidR="00657497">
        <w:rPr>
          <w:rFonts w:ascii="Arial" w:hAnsi="Arial" w:cs="Arial"/>
        </w:rPr>
        <w:t>Smlouva</w:t>
      </w:r>
      <w:r>
        <w:rPr>
          <w:rFonts w:ascii="Arial" w:hAnsi="Arial" w:cs="Arial"/>
        </w:rPr>
        <w:t xml:space="preserve"> s cestovní kanceláří</w:t>
      </w:r>
    </w:p>
    <w:p w14:paraId="01E78FCA" w14:textId="77777777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78C43" w14:textId="77777777" w:rsidR="008A365B" w:rsidRDefault="008A365B" w:rsidP="007A3541">
      <w:pPr>
        <w:spacing w:after="0" w:line="240" w:lineRule="auto"/>
      </w:pPr>
      <w:r>
        <w:separator/>
      </w:r>
    </w:p>
  </w:endnote>
  <w:endnote w:type="continuationSeparator" w:id="0">
    <w:p w14:paraId="25FED8D8" w14:textId="77777777" w:rsidR="008A365B" w:rsidRDefault="008A365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D6BE2" w14:textId="77777777" w:rsidR="008A365B" w:rsidRDefault="008A365B" w:rsidP="007A3541">
      <w:pPr>
        <w:spacing w:after="0" w:line="240" w:lineRule="auto"/>
      </w:pPr>
      <w:r>
        <w:separator/>
      </w:r>
    </w:p>
  </w:footnote>
  <w:footnote w:type="continuationSeparator" w:id="0">
    <w:p w14:paraId="122B209C" w14:textId="77777777" w:rsidR="008A365B" w:rsidRDefault="008A365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D47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557C8D" wp14:editId="79981AF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A1CC4" w14:textId="77777777" w:rsidR="007A3541" w:rsidRDefault="007A3541">
    <w:pPr>
      <w:pStyle w:val="Zhlav"/>
    </w:pPr>
  </w:p>
  <w:p w14:paraId="336E4EA4" w14:textId="77777777" w:rsidR="00D64985" w:rsidRDefault="00D64985">
    <w:pPr>
      <w:pStyle w:val="Zhlav"/>
    </w:pPr>
  </w:p>
  <w:p w14:paraId="29CBAF57" w14:textId="77777777" w:rsidR="00D64985" w:rsidRDefault="00D64985">
    <w:pPr>
      <w:pStyle w:val="Zhlav"/>
    </w:pPr>
  </w:p>
  <w:p w14:paraId="06125435" w14:textId="77777777" w:rsidR="00D64985" w:rsidRDefault="00D64985">
    <w:pPr>
      <w:pStyle w:val="Zhlav"/>
    </w:pPr>
  </w:p>
  <w:p w14:paraId="08352031" w14:textId="77777777" w:rsidR="00D64985" w:rsidRDefault="00D64985">
    <w:pPr>
      <w:pStyle w:val="Zhlav"/>
    </w:pPr>
  </w:p>
  <w:p w14:paraId="7920AE58" w14:textId="77777777" w:rsidR="00D64985" w:rsidRDefault="00D64985">
    <w:pPr>
      <w:pStyle w:val="Zhlav"/>
    </w:pPr>
  </w:p>
  <w:p w14:paraId="75CD6F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892941">
    <w:abstractNumId w:val="4"/>
  </w:num>
  <w:num w:numId="2" w16cid:durableId="2081512265">
    <w:abstractNumId w:val="3"/>
  </w:num>
  <w:num w:numId="3" w16cid:durableId="2048487888">
    <w:abstractNumId w:val="2"/>
  </w:num>
  <w:num w:numId="4" w16cid:durableId="2013101945">
    <w:abstractNumId w:val="0"/>
  </w:num>
  <w:num w:numId="5" w16cid:durableId="4229158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37235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47994"/>
    <w:rsid w:val="00165CE2"/>
    <w:rsid w:val="001754FE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4540"/>
    <w:rsid w:val="002560E1"/>
    <w:rsid w:val="00256B97"/>
    <w:rsid w:val="002571BB"/>
    <w:rsid w:val="002640FF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20DE"/>
    <w:rsid w:val="00423830"/>
    <w:rsid w:val="0042657E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7D5E19"/>
    <w:rsid w:val="00801D4A"/>
    <w:rsid w:val="00812C68"/>
    <w:rsid w:val="0081699E"/>
    <w:rsid w:val="00821DA5"/>
    <w:rsid w:val="00823E1F"/>
    <w:rsid w:val="008458C3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A365B"/>
    <w:rsid w:val="008B0F97"/>
    <w:rsid w:val="008B6DA8"/>
    <w:rsid w:val="008C31DF"/>
    <w:rsid w:val="008C5524"/>
    <w:rsid w:val="008F08C7"/>
    <w:rsid w:val="008F313A"/>
    <w:rsid w:val="008F4729"/>
    <w:rsid w:val="008F5012"/>
    <w:rsid w:val="008F76C5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3019D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6E2A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A75B5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6762F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2EF5B"/>
  <w15:docId w15:val="{62F54B04-6766-4366-8132-66B6B07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525-2643-498F-B0EE-1EAD620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15</cp:revision>
  <cp:lastPrinted>2020-01-06T09:44:00Z</cp:lastPrinted>
  <dcterms:created xsi:type="dcterms:W3CDTF">2020-01-23T13:31:00Z</dcterms:created>
  <dcterms:modified xsi:type="dcterms:W3CDTF">2025-01-02T06:11:00Z</dcterms:modified>
</cp:coreProperties>
</file>