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0AC3" w14:textId="199762F3" w:rsidR="005B0A31" w:rsidRDefault="004B45D3" w:rsidP="004B45D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prohlášení OSVČ</w:t>
      </w:r>
    </w:p>
    <w:p w14:paraId="440BA4AB" w14:textId="6388ECDD" w:rsidR="004B45D3" w:rsidRDefault="004B45D3" w:rsidP="004B45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(dle § 3a zákona č. 592/1992 Sb., o pojistném na veřejném zdravotním pojištění)</w:t>
      </w:r>
    </w:p>
    <w:p w14:paraId="3FD8F2D1" w14:textId="77777777" w:rsidR="004B45D3" w:rsidRDefault="004B45D3" w:rsidP="004B45D3">
      <w:pPr>
        <w:spacing w:after="0"/>
        <w:jc w:val="center"/>
        <w:rPr>
          <w:rFonts w:ascii="Arial" w:hAnsi="Arial" w:cs="Arial"/>
        </w:rPr>
      </w:pPr>
    </w:p>
    <w:p w14:paraId="63BA24D0" w14:textId="77777777" w:rsidR="004B45D3" w:rsidRDefault="004B45D3" w:rsidP="004B45D3">
      <w:pPr>
        <w:spacing w:after="0"/>
        <w:jc w:val="center"/>
        <w:rPr>
          <w:rFonts w:ascii="Arial" w:hAnsi="Arial" w:cs="Arial"/>
        </w:rPr>
      </w:pPr>
    </w:p>
    <w:p w14:paraId="195E7860" w14:textId="77777777" w:rsidR="004B45D3" w:rsidRDefault="004B45D3" w:rsidP="004B45D3">
      <w:pPr>
        <w:spacing w:after="0"/>
        <w:jc w:val="center"/>
        <w:rPr>
          <w:rFonts w:ascii="Arial" w:hAnsi="Arial" w:cs="Arial"/>
        </w:rPr>
      </w:pPr>
    </w:p>
    <w:p w14:paraId="2BDF7A06" w14:textId="56D06577" w:rsidR="004B45D3" w:rsidRDefault="004B45D3" w:rsidP="004B45D3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Jméno a příjmení: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14:paraId="61796E8E" w14:textId="32EB509D" w:rsidR="004B45D3" w:rsidRDefault="004B45D3" w:rsidP="004B45D3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Číslo pojištěnce (rodné číslo):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3E890050" w14:textId="05647963" w:rsidR="004B45D3" w:rsidRDefault="004B45D3" w:rsidP="004B45D3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Adresa: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3C5BB353" w14:textId="0680CC04" w:rsidR="004B45D3" w:rsidRPr="004B45D3" w:rsidRDefault="004B45D3" w:rsidP="004B45D3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Telefon, email: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587366CB" w14:textId="1C2CFF95" w:rsidR="005B0A31" w:rsidRPr="004B45D3" w:rsidRDefault="005B0A31" w:rsidP="005B0A31">
      <w:pPr>
        <w:rPr>
          <w:rFonts w:ascii="Arial" w:hAnsi="Arial" w:cs="Arial"/>
          <w:b/>
          <w:bCs/>
        </w:rPr>
      </w:pPr>
    </w:p>
    <w:p w14:paraId="28B7087D" w14:textId="081725EB" w:rsidR="005B0A31" w:rsidRDefault="004B45D3" w:rsidP="005B0A3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Prohlášení:</w:t>
      </w:r>
    </w:p>
    <w:p w14:paraId="21F9DA96" w14:textId="7689214F" w:rsidR="004B45D3" w:rsidRPr="004B45D3" w:rsidRDefault="004B45D3" w:rsidP="004B45D3">
      <w:pPr>
        <w:pStyle w:val="Odstavecseseznamem"/>
        <w:numPr>
          <w:ilvl w:val="0"/>
          <w:numId w:val="11"/>
        </w:num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Prohlašuji, že jsem osoba samostatně výdělečně činná od ……………………………….</w:t>
      </w:r>
    </w:p>
    <w:p w14:paraId="11969B7B" w14:textId="39601A0E" w:rsidR="004B45D3" w:rsidRPr="004B45D3" w:rsidRDefault="004B45D3" w:rsidP="004B45D3">
      <w:pPr>
        <w:pStyle w:val="Odstavecseseznamem"/>
        <w:numPr>
          <w:ilvl w:val="0"/>
          <w:numId w:val="11"/>
        </w:num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Prohlašuji, že od ………………………….. jsem zaměstnaná/ý u zaměstnavatele:</w:t>
      </w:r>
    </w:p>
    <w:p w14:paraId="0A67C9D9" w14:textId="076F6F78" w:rsidR="004B45D3" w:rsidRDefault="004B45D3" w:rsidP="004B45D3">
      <w:pPr>
        <w:spacing w:after="240"/>
        <w:ind w:left="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4A7E9E15" w14:textId="15711619" w:rsidR="004B45D3" w:rsidRDefault="004B45D3" w:rsidP="004B45D3">
      <w:pPr>
        <w:pStyle w:val="Odstavecseseznamem"/>
        <w:numPr>
          <w:ilvl w:val="0"/>
          <w:numId w:val="1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Prohlašuji, že podnikání je mým </w:t>
      </w:r>
      <w:r>
        <w:rPr>
          <w:rFonts w:ascii="Arial" w:hAnsi="Arial" w:cs="Arial"/>
          <w:b/>
          <w:bCs/>
        </w:rPr>
        <w:t>hlavním/vedlejším</w:t>
      </w:r>
      <w:r>
        <w:rPr>
          <w:rFonts w:ascii="Arial" w:hAnsi="Arial" w:cs="Arial"/>
        </w:rPr>
        <w:t>* zdrojem příjmů od ……………….</w:t>
      </w:r>
    </w:p>
    <w:p w14:paraId="21432AC4" w14:textId="77777777" w:rsidR="004B45D3" w:rsidRDefault="004B45D3" w:rsidP="004B45D3">
      <w:pPr>
        <w:spacing w:after="240"/>
        <w:rPr>
          <w:rFonts w:ascii="Arial" w:hAnsi="Arial" w:cs="Arial"/>
        </w:rPr>
      </w:pPr>
    </w:p>
    <w:p w14:paraId="11228C98" w14:textId="77777777" w:rsidR="004B45D3" w:rsidRDefault="004B45D3" w:rsidP="004B45D3">
      <w:pPr>
        <w:rPr>
          <w:rFonts w:ascii="Arial" w:hAnsi="Arial" w:cs="Arial"/>
        </w:rPr>
      </w:pPr>
    </w:p>
    <w:p w14:paraId="24D959E1" w14:textId="043DDF91" w:rsidR="004B45D3" w:rsidRPr="004B45D3" w:rsidRDefault="004B45D3" w:rsidP="004B45D3">
      <w:pPr>
        <w:rPr>
          <w:rFonts w:ascii="Arial" w:hAnsi="Arial" w:cs="Arial"/>
        </w:rPr>
      </w:pPr>
      <w:r>
        <w:rPr>
          <w:rFonts w:ascii="Arial" w:hAnsi="Arial" w:cs="Arial"/>
        </w:rPr>
        <w:t>Dne: ……………………………………..                         Podpis pojištěnce: ………………………………..</w:t>
      </w:r>
    </w:p>
    <w:p w14:paraId="33A47072" w14:textId="467A85ED" w:rsidR="005B0A31" w:rsidRPr="005B0A31" w:rsidRDefault="005B0A31" w:rsidP="005B0A31">
      <w:pPr>
        <w:rPr>
          <w:rFonts w:ascii="Arial" w:hAnsi="Arial" w:cs="Arial"/>
        </w:rPr>
      </w:pPr>
    </w:p>
    <w:p w14:paraId="6570BDFF" w14:textId="3135C4DE" w:rsidR="005B0A31" w:rsidRPr="005B0A31" w:rsidRDefault="005B0A31" w:rsidP="005B0A31">
      <w:pPr>
        <w:rPr>
          <w:rFonts w:ascii="Arial" w:hAnsi="Arial" w:cs="Arial"/>
        </w:rPr>
      </w:pPr>
    </w:p>
    <w:p w14:paraId="76CE3B55" w14:textId="06B38E28" w:rsidR="005B0A31" w:rsidRDefault="004B45D3" w:rsidP="004B45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*nehodící se škrtněte</w:t>
      </w:r>
    </w:p>
    <w:p w14:paraId="7A429B59" w14:textId="77777777" w:rsidR="004B45D3" w:rsidRDefault="004B45D3" w:rsidP="004B45D3">
      <w:pPr>
        <w:rPr>
          <w:rFonts w:ascii="Arial" w:hAnsi="Arial" w:cs="Arial"/>
          <w:sz w:val="20"/>
          <w:szCs w:val="20"/>
        </w:rPr>
      </w:pPr>
    </w:p>
    <w:p w14:paraId="59DA45CD" w14:textId="3FC65203" w:rsidR="007D553A" w:rsidRDefault="007D553A" w:rsidP="007D55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je SVČ hlavním zdrojem příjmů (ze zaměstnání není odvedeno pojistné alespoň z minimální mzdy) je plátce povinen hradit zákonem stanovené zálohy na pojistné</w:t>
      </w:r>
    </w:p>
    <w:p w14:paraId="2A0967A0" w14:textId="5B26A354" w:rsidR="004B45D3" w:rsidRDefault="004B45D3" w:rsidP="007D55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7D553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případě</w:t>
      </w:r>
      <w:r w:rsidR="007D553A">
        <w:rPr>
          <w:rFonts w:ascii="Arial" w:hAnsi="Arial" w:cs="Arial"/>
          <w:sz w:val="20"/>
          <w:szCs w:val="20"/>
        </w:rPr>
        <w:t xml:space="preserve"> jakékoliv</w:t>
      </w:r>
      <w:r>
        <w:rPr>
          <w:rFonts w:ascii="Arial" w:hAnsi="Arial" w:cs="Arial"/>
          <w:sz w:val="20"/>
          <w:szCs w:val="20"/>
        </w:rPr>
        <w:t xml:space="preserve"> změny je plátce povinen informovat ZP</w:t>
      </w:r>
      <w:r w:rsidR="007D553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do 8 dnů od </w:t>
      </w:r>
      <w:r w:rsidR="007D553A">
        <w:rPr>
          <w:rFonts w:ascii="Arial" w:hAnsi="Arial" w:cs="Arial"/>
          <w:sz w:val="20"/>
          <w:szCs w:val="20"/>
        </w:rPr>
        <w:t>této změny</w:t>
      </w:r>
    </w:p>
    <w:p w14:paraId="2EEFC2B8" w14:textId="183E392E" w:rsidR="007D553A" w:rsidRDefault="007D553A" w:rsidP="007D55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Upozorňujeme, že ZP má ze zákona možnost si ověřit pravdivost údajů uvedených v Čestném prohlášení</w:t>
      </w:r>
    </w:p>
    <w:p w14:paraId="6DE76843" w14:textId="77777777" w:rsidR="007D553A" w:rsidRDefault="007D553A" w:rsidP="007D553A">
      <w:pPr>
        <w:jc w:val="both"/>
        <w:rPr>
          <w:rFonts w:ascii="Arial" w:hAnsi="Arial" w:cs="Arial"/>
          <w:sz w:val="20"/>
          <w:szCs w:val="20"/>
        </w:rPr>
      </w:pPr>
    </w:p>
    <w:p w14:paraId="5EFFE50E" w14:textId="31CB7C1D" w:rsidR="005B0A31" w:rsidRPr="007D553A" w:rsidRDefault="007D553A" w:rsidP="007D55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Uvedené osobní údaje jsou RBP,ZP zpracovány za účelem provádění veřejného zdravotního pojištění podle právního řádu ČR. Jejich zpracování se řídí obecným nařízením o ochraně osobních údajů (č. 2016/679) a souvisejícími právními předpisy.</w:t>
      </w:r>
    </w:p>
    <w:p w14:paraId="75CA62D6" w14:textId="5A1BB3D0" w:rsidR="005B0A31" w:rsidRPr="005B0A31" w:rsidRDefault="005B0A31" w:rsidP="005B0A31">
      <w:pPr>
        <w:rPr>
          <w:rFonts w:ascii="Arial" w:hAnsi="Arial" w:cs="Arial"/>
        </w:rPr>
      </w:pPr>
    </w:p>
    <w:sectPr w:rsidR="005B0A31" w:rsidRPr="005B0A31" w:rsidSect="00AB0332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DFDD" w14:textId="77777777" w:rsidR="00AB0332" w:rsidRDefault="00AB0332" w:rsidP="007A3541">
      <w:pPr>
        <w:spacing w:after="0" w:line="240" w:lineRule="auto"/>
      </w:pPr>
      <w:r>
        <w:separator/>
      </w:r>
    </w:p>
  </w:endnote>
  <w:endnote w:type="continuationSeparator" w:id="0">
    <w:p w14:paraId="217D28AE" w14:textId="77777777" w:rsidR="00AB0332" w:rsidRDefault="00AB0332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A10E" w14:textId="77777777" w:rsidR="00AB0332" w:rsidRDefault="00AB0332" w:rsidP="007A3541">
      <w:pPr>
        <w:spacing w:after="0" w:line="240" w:lineRule="auto"/>
      </w:pPr>
      <w:r>
        <w:separator/>
      </w:r>
    </w:p>
  </w:footnote>
  <w:footnote w:type="continuationSeparator" w:id="0">
    <w:p w14:paraId="42AE9FA5" w14:textId="77777777" w:rsidR="00AB0332" w:rsidRDefault="00AB0332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F99C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1679220" wp14:editId="2D5DD7E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A2D008" w14:textId="77777777" w:rsidR="007A3541" w:rsidRDefault="007A3541">
    <w:pPr>
      <w:pStyle w:val="Zhlav"/>
    </w:pPr>
  </w:p>
  <w:p w14:paraId="08138E37" w14:textId="77777777" w:rsidR="00D64985" w:rsidRDefault="00D64985">
    <w:pPr>
      <w:pStyle w:val="Zhlav"/>
    </w:pPr>
  </w:p>
  <w:p w14:paraId="71437625" w14:textId="77777777" w:rsidR="00D64985" w:rsidRDefault="00D64985">
    <w:pPr>
      <w:pStyle w:val="Zhlav"/>
    </w:pPr>
  </w:p>
  <w:p w14:paraId="4418630D" w14:textId="77777777" w:rsidR="00D64985" w:rsidRDefault="00D64985">
    <w:pPr>
      <w:pStyle w:val="Zhlav"/>
    </w:pPr>
  </w:p>
  <w:p w14:paraId="769CBC11" w14:textId="77777777" w:rsidR="00D64985" w:rsidRDefault="00D64985">
    <w:pPr>
      <w:pStyle w:val="Zhlav"/>
    </w:pPr>
  </w:p>
  <w:p w14:paraId="75E7C9EA" w14:textId="77777777" w:rsidR="00D64985" w:rsidRDefault="00D64985">
    <w:pPr>
      <w:pStyle w:val="Zhlav"/>
    </w:pPr>
  </w:p>
  <w:p w14:paraId="583A0C05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6490"/>
    <w:multiLevelType w:val="hybridMultilevel"/>
    <w:tmpl w:val="2C5E61FA"/>
    <w:lvl w:ilvl="0" w:tplc="424E3518">
      <w:start w:val="2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608C9"/>
    <w:multiLevelType w:val="hybridMultilevel"/>
    <w:tmpl w:val="E69444B4"/>
    <w:lvl w:ilvl="0" w:tplc="D8889B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D60F3"/>
    <w:multiLevelType w:val="hybridMultilevel"/>
    <w:tmpl w:val="2F7C2A52"/>
    <w:lvl w:ilvl="0" w:tplc="D3B423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D6F3D"/>
    <w:multiLevelType w:val="hybridMultilevel"/>
    <w:tmpl w:val="D2D24C7E"/>
    <w:lvl w:ilvl="0" w:tplc="E5ACBCD6">
      <w:start w:val="760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6534434"/>
    <w:multiLevelType w:val="hybridMultilevel"/>
    <w:tmpl w:val="D370F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D4C95"/>
    <w:multiLevelType w:val="hybridMultilevel"/>
    <w:tmpl w:val="0C58DF78"/>
    <w:lvl w:ilvl="0" w:tplc="DE2A7A8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A47F0"/>
    <w:multiLevelType w:val="hybridMultilevel"/>
    <w:tmpl w:val="B8DC6366"/>
    <w:lvl w:ilvl="0" w:tplc="E7D8FA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87A33"/>
    <w:multiLevelType w:val="hybridMultilevel"/>
    <w:tmpl w:val="2FC05E0A"/>
    <w:lvl w:ilvl="0" w:tplc="779055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7343E"/>
    <w:multiLevelType w:val="hybridMultilevel"/>
    <w:tmpl w:val="9F202430"/>
    <w:lvl w:ilvl="0" w:tplc="B42A5A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72399"/>
    <w:multiLevelType w:val="hybridMultilevel"/>
    <w:tmpl w:val="7F541D2C"/>
    <w:lvl w:ilvl="0" w:tplc="C45EEF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174813">
    <w:abstractNumId w:val="9"/>
  </w:num>
  <w:num w:numId="2" w16cid:durableId="250772633">
    <w:abstractNumId w:val="3"/>
  </w:num>
  <w:num w:numId="3" w16cid:durableId="99526234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564731">
    <w:abstractNumId w:val="8"/>
  </w:num>
  <w:num w:numId="5" w16cid:durableId="3841828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784483">
    <w:abstractNumId w:val="6"/>
  </w:num>
  <w:num w:numId="7" w16cid:durableId="58986907">
    <w:abstractNumId w:val="7"/>
  </w:num>
  <w:num w:numId="8" w16cid:durableId="1104957053">
    <w:abstractNumId w:val="2"/>
  </w:num>
  <w:num w:numId="9" w16cid:durableId="1469515681">
    <w:abstractNumId w:val="1"/>
  </w:num>
  <w:num w:numId="10" w16cid:durableId="758065100">
    <w:abstractNumId w:val="0"/>
  </w:num>
  <w:num w:numId="11" w16cid:durableId="738096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16E2F"/>
    <w:rsid w:val="00026F38"/>
    <w:rsid w:val="00034E61"/>
    <w:rsid w:val="00040481"/>
    <w:rsid w:val="00067E62"/>
    <w:rsid w:val="00075696"/>
    <w:rsid w:val="0007779D"/>
    <w:rsid w:val="000811AC"/>
    <w:rsid w:val="00087EE3"/>
    <w:rsid w:val="00096CDF"/>
    <w:rsid w:val="000A52BB"/>
    <w:rsid w:val="000B1F49"/>
    <w:rsid w:val="000B6FB2"/>
    <w:rsid w:val="000D2954"/>
    <w:rsid w:val="000E2707"/>
    <w:rsid w:val="000E3467"/>
    <w:rsid w:val="0010388C"/>
    <w:rsid w:val="001042E7"/>
    <w:rsid w:val="0013764D"/>
    <w:rsid w:val="0014429E"/>
    <w:rsid w:val="00165CE2"/>
    <w:rsid w:val="00173500"/>
    <w:rsid w:val="00173899"/>
    <w:rsid w:val="001927CE"/>
    <w:rsid w:val="00197E0F"/>
    <w:rsid w:val="001A141D"/>
    <w:rsid w:val="001A3DC4"/>
    <w:rsid w:val="001D06CA"/>
    <w:rsid w:val="001D799B"/>
    <w:rsid w:val="001F20C0"/>
    <w:rsid w:val="001F3D67"/>
    <w:rsid w:val="00237066"/>
    <w:rsid w:val="00254897"/>
    <w:rsid w:val="00261A9F"/>
    <w:rsid w:val="00262906"/>
    <w:rsid w:val="0027219F"/>
    <w:rsid w:val="0027724F"/>
    <w:rsid w:val="002977F2"/>
    <w:rsid w:val="002A3A8D"/>
    <w:rsid w:val="002B716D"/>
    <w:rsid w:val="00320CA0"/>
    <w:rsid w:val="00337604"/>
    <w:rsid w:val="0035711C"/>
    <w:rsid w:val="003645C2"/>
    <w:rsid w:val="0037666B"/>
    <w:rsid w:val="00385058"/>
    <w:rsid w:val="003A4199"/>
    <w:rsid w:val="003A7937"/>
    <w:rsid w:val="003B4011"/>
    <w:rsid w:val="003C079A"/>
    <w:rsid w:val="003E666E"/>
    <w:rsid w:val="003F74D3"/>
    <w:rsid w:val="00403BE1"/>
    <w:rsid w:val="004142B5"/>
    <w:rsid w:val="00447F8D"/>
    <w:rsid w:val="00451C30"/>
    <w:rsid w:val="004632EF"/>
    <w:rsid w:val="004915DB"/>
    <w:rsid w:val="004A56E6"/>
    <w:rsid w:val="004B45D3"/>
    <w:rsid w:val="004B7AE5"/>
    <w:rsid w:val="004E6206"/>
    <w:rsid w:val="004F6E57"/>
    <w:rsid w:val="005014AD"/>
    <w:rsid w:val="005027DA"/>
    <w:rsid w:val="00503D5D"/>
    <w:rsid w:val="005167BB"/>
    <w:rsid w:val="00537CE4"/>
    <w:rsid w:val="00537D46"/>
    <w:rsid w:val="0055550D"/>
    <w:rsid w:val="00592BE2"/>
    <w:rsid w:val="005A0874"/>
    <w:rsid w:val="005B0479"/>
    <w:rsid w:val="005B0A31"/>
    <w:rsid w:val="005C0BE2"/>
    <w:rsid w:val="005C14B3"/>
    <w:rsid w:val="005C5396"/>
    <w:rsid w:val="005C6C84"/>
    <w:rsid w:val="005C79CF"/>
    <w:rsid w:val="005D3FFC"/>
    <w:rsid w:val="005E1544"/>
    <w:rsid w:val="005F162F"/>
    <w:rsid w:val="005F2B26"/>
    <w:rsid w:val="005F53F0"/>
    <w:rsid w:val="0060658E"/>
    <w:rsid w:val="00622E83"/>
    <w:rsid w:val="00625EC4"/>
    <w:rsid w:val="00637651"/>
    <w:rsid w:val="006522E7"/>
    <w:rsid w:val="00656951"/>
    <w:rsid w:val="00667191"/>
    <w:rsid w:val="0068646F"/>
    <w:rsid w:val="006A27AD"/>
    <w:rsid w:val="006A628B"/>
    <w:rsid w:val="006B663F"/>
    <w:rsid w:val="006C4B65"/>
    <w:rsid w:val="006E1864"/>
    <w:rsid w:val="006F261C"/>
    <w:rsid w:val="00705C52"/>
    <w:rsid w:val="00724B7F"/>
    <w:rsid w:val="007450A4"/>
    <w:rsid w:val="007A3541"/>
    <w:rsid w:val="007B21A4"/>
    <w:rsid w:val="007C38C9"/>
    <w:rsid w:val="007C4F1D"/>
    <w:rsid w:val="007C6778"/>
    <w:rsid w:val="007D4A9E"/>
    <w:rsid w:val="007D553A"/>
    <w:rsid w:val="007E191C"/>
    <w:rsid w:val="00801D85"/>
    <w:rsid w:val="008154B1"/>
    <w:rsid w:val="00821DA5"/>
    <w:rsid w:val="00823E1F"/>
    <w:rsid w:val="00834C9A"/>
    <w:rsid w:val="00837108"/>
    <w:rsid w:val="00841CD2"/>
    <w:rsid w:val="00855CB3"/>
    <w:rsid w:val="008754DD"/>
    <w:rsid w:val="0088030D"/>
    <w:rsid w:val="00882EFE"/>
    <w:rsid w:val="008976B7"/>
    <w:rsid w:val="008B0C40"/>
    <w:rsid w:val="008B7731"/>
    <w:rsid w:val="008E605A"/>
    <w:rsid w:val="008F0BB5"/>
    <w:rsid w:val="008F5012"/>
    <w:rsid w:val="0090210D"/>
    <w:rsid w:val="0090584B"/>
    <w:rsid w:val="00907E6B"/>
    <w:rsid w:val="009345F2"/>
    <w:rsid w:val="00935B69"/>
    <w:rsid w:val="00942345"/>
    <w:rsid w:val="0094671B"/>
    <w:rsid w:val="0094787B"/>
    <w:rsid w:val="0095348A"/>
    <w:rsid w:val="00954EA3"/>
    <w:rsid w:val="0097270D"/>
    <w:rsid w:val="009775CA"/>
    <w:rsid w:val="00987C1F"/>
    <w:rsid w:val="009953DC"/>
    <w:rsid w:val="009A18DA"/>
    <w:rsid w:val="009A23BF"/>
    <w:rsid w:val="009B1E77"/>
    <w:rsid w:val="009C3B2E"/>
    <w:rsid w:val="009C3D56"/>
    <w:rsid w:val="009C72BB"/>
    <w:rsid w:val="009E0AAA"/>
    <w:rsid w:val="009E7FF9"/>
    <w:rsid w:val="009F287A"/>
    <w:rsid w:val="00A2784B"/>
    <w:rsid w:val="00A50900"/>
    <w:rsid w:val="00A541C7"/>
    <w:rsid w:val="00A6786D"/>
    <w:rsid w:val="00A724CE"/>
    <w:rsid w:val="00A72FF1"/>
    <w:rsid w:val="00A779EA"/>
    <w:rsid w:val="00A80E76"/>
    <w:rsid w:val="00A84605"/>
    <w:rsid w:val="00A84A50"/>
    <w:rsid w:val="00A91360"/>
    <w:rsid w:val="00AB0332"/>
    <w:rsid w:val="00AB2C0B"/>
    <w:rsid w:val="00AC6295"/>
    <w:rsid w:val="00AF22F9"/>
    <w:rsid w:val="00B17B5B"/>
    <w:rsid w:val="00B20393"/>
    <w:rsid w:val="00B539CC"/>
    <w:rsid w:val="00B7061A"/>
    <w:rsid w:val="00BC43DB"/>
    <w:rsid w:val="00BD2798"/>
    <w:rsid w:val="00BD51BA"/>
    <w:rsid w:val="00BF0C4B"/>
    <w:rsid w:val="00BF4AE4"/>
    <w:rsid w:val="00C07F03"/>
    <w:rsid w:val="00C22C8F"/>
    <w:rsid w:val="00C31701"/>
    <w:rsid w:val="00C411ED"/>
    <w:rsid w:val="00C605EF"/>
    <w:rsid w:val="00C62CB5"/>
    <w:rsid w:val="00C6544C"/>
    <w:rsid w:val="00C762FE"/>
    <w:rsid w:val="00C83A7A"/>
    <w:rsid w:val="00CB4F27"/>
    <w:rsid w:val="00CB5BF7"/>
    <w:rsid w:val="00CC0886"/>
    <w:rsid w:val="00CC1B7A"/>
    <w:rsid w:val="00CC3601"/>
    <w:rsid w:val="00CD5285"/>
    <w:rsid w:val="00CD5F21"/>
    <w:rsid w:val="00CF4AED"/>
    <w:rsid w:val="00D03263"/>
    <w:rsid w:val="00D14EE0"/>
    <w:rsid w:val="00D15FB1"/>
    <w:rsid w:val="00D22A14"/>
    <w:rsid w:val="00D31FA6"/>
    <w:rsid w:val="00D320E0"/>
    <w:rsid w:val="00D378B8"/>
    <w:rsid w:val="00D37CDE"/>
    <w:rsid w:val="00D4727C"/>
    <w:rsid w:val="00D60E20"/>
    <w:rsid w:val="00D6473E"/>
    <w:rsid w:val="00D64985"/>
    <w:rsid w:val="00D73087"/>
    <w:rsid w:val="00D912B5"/>
    <w:rsid w:val="00D94A36"/>
    <w:rsid w:val="00DA18F1"/>
    <w:rsid w:val="00DA527A"/>
    <w:rsid w:val="00DB4424"/>
    <w:rsid w:val="00DC5F50"/>
    <w:rsid w:val="00E00A5A"/>
    <w:rsid w:val="00E036ED"/>
    <w:rsid w:val="00E17B01"/>
    <w:rsid w:val="00E30A77"/>
    <w:rsid w:val="00E33511"/>
    <w:rsid w:val="00E34168"/>
    <w:rsid w:val="00E3593B"/>
    <w:rsid w:val="00E40B5B"/>
    <w:rsid w:val="00E44673"/>
    <w:rsid w:val="00E45BF5"/>
    <w:rsid w:val="00E465C6"/>
    <w:rsid w:val="00E652C6"/>
    <w:rsid w:val="00E72433"/>
    <w:rsid w:val="00E72DD3"/>
    <w:rsid w:val="00EC671C"/>
    <w:rsid w:val="00ED41B3"/>
    <w:rsid w:val="00F06094"/>
    <w:rsid w:val="00F134C6"/>
    <w:rsid w:val="00F24AD8"/>
    <w:rsid w:val="00F36F7A"/>
    <w:rsid w:val="00F40A8D"/>
    <w:rsid w:val="00F7059D"/>
    <w:rsid w:val="00F748A0"/>
    <w:rsid w:val="00F86BB5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2D327"/>
  <w15:docId w15:val="{84BF9617-8E30-4031-9418-EC223D67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semiHidden/>
    <w:rsid w:val="009345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345F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customStyle="1" w:styleId="Default">
    <w:name w:val="Default"/>
    <w:basedOn w:val="Normln"/>
    <w:rsid w:val="009345F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34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775CA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F4AE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F4AE4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5B0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6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7378-DE98-4ABE-88AC-5D679BE1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8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Polášek Antonín</dc:creator>
  <cp:lastModifiedBy>Mikulová Jana</cp:lastModifiedBy>
  <cp:revision>2</cp:revision>
  <cp:lastPrinted>2019-03-05T08:34:00Z</cp:lastPrinted>
  <dcterms:created xsi:type="dcterms:W3CDTF">2024-02-01T07:29:00Z</dcterms:created>
  <dcterms:modified xsi:type="dcterms:W3CDTF">2024-02-01T07:29:00Z</dcterms:modified>
</cp:coreProperties>
</file>